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8FD2">
      <w:pPr>
        <w:rPr>
          <w:rFonts w:hint="eastAsia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：</w:t>
      </w:r>
    </w:p>
    <w:p w14:paraId="4CE8826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883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黑龙江省传染病防治院2024年公开招聘拟聘用人员名单</w:t>
      </w:r>
    </w:p>
    <w:tbl>
      <w:tblPr>
        <w:tblStyle w:val="9"/>
        <w:tblpPr w:leftFromText="180" w:rightFromText="180" w:vertAnchor="text" w:horzAnchor="page" w:tblpX="2392" w:tblpY="792"/>
        <w:tblOverlap w:val="never"/>
        <w:tblW w:w="12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485"/>
        <w:gridCol w:w="1140"/>
        <w:gridCol w:w="3154"/>
        <w:gridCol w:w="1792"/>
        <w:gridCol w:w="2802"/>
      </w:tblGrid>
      <w:tr w14:paraId="2C07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F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F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准考证号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拟聘岗位</w:t>
            </w:r>
          </w:p>
        </w:tc>
      </w:tr>
      <w:tr w14:paraId="4246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C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2301211992*****02X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A38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A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7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2308281993*****22X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0FF9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9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1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C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2301211991*****020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8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8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72A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2301211991*****616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07AF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李秋岩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2301211997*****623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3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604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A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曹怡宁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4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2301211999*****022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5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2386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2323211997*****623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3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5C19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2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A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3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2301211987*****422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12A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F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7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王璨瑾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5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C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2306221996*****06X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46B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4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514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2301031987*****149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B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4A7D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4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冯媛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2301211989*****826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1517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许世赫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2303051992*****611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5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4F23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2301251990*****013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0010010026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355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孟繁雪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F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2301211996*****019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62D3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3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F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韩宗海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2301031989*****019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F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3DA3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4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2311811996*****525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0010070004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7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 w14:paraId="0306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王珺宇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2301211988*****025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0010120001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中医科</w:t>
            </w:r>
          </w:p>
          <w:p w14:paraId="5C7D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7BED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4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1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C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2323031992*****621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0010090064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  <w:p w14:paraId="1183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4E54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F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刘克信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F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2102811999*****217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5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0010090012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  <w:p w14:paraId="62A0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7AB1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2302271987*****321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0010090116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6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  <w:p w14:paraId="037E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0417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8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3707832001*****405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4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0010100039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3CA4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2308821989*****654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0010100037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F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47E9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2303811988*****055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1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0010100055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7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2CA8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E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蒋思琪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2301022002*****62X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0010060001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2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</w:t>
            </w:r>
          </w:p>
          <w:p w14:paraId="5B6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2D4E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8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彭红博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C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2301211983*****428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B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0010080054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6E2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E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左家奇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F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2301212001*****011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1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0010080022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5EB1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赵恒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A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2301211992*****018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44FD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E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C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2323031990*****626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55C7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2301051992*****922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0010110027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5565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2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6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A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2102831999*****548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0010110036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5359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2301212002*****048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0010110024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6DA4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高佳彤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1521031998*****528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0010110073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5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000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4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8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2301031997*****012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0010130230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011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吕云鹏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1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2302271998*****854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0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0010130303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C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430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柴思睿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2301212002*****028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0010130193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B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87C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2301211993*****821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0010130087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356E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徐雯婷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D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2301211993*****021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0010130172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E70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8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2301211998*****010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0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0010130231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711A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A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4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2301211989*****042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0010130075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542A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2301211988*****629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4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056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包金平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8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3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2301221998*****034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6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0010130080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4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4B3A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5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5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2301811994*****626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0010130046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832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E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2310021989*****04X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A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5FB2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6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赵凤燕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E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2321261992*****162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0010130164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0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7478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F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于洋阳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2301051993*****921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C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0010130020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65D6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E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2323251987*****244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0010130138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1C26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A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2301211992*****825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0010130067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3DBB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6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2301211993*****829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45FF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6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C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柳懿桐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2307031993*****027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0010130095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1D4D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2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孙忠悦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6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2301031995*****649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0010130246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</w:tbl>
    <w:p w14:paraId="685BAA9C">
      <w:pPr>
        <w:pStyle w:val="5"/>
        <w:ind w:left="0" w:leftChars="0" w:firstLine="0"/>
      </w:pPr>
      <w:bookmarkStart w:id="0" w:name="_GoBack"/>
      <w:bookmarkEnd w:id="0"/>
    </w:p>
    <w:sectPr>
      <w:footerReference r:id="rId3" w:type="default"/>
      <w:pgSz w:w="16840" w:h="11907" w:orient="landscape"/>
      <w:pgMar w:top="1803" w:right="1440" w:bottom="1803" w:left="1440" w:header="851" w:footer="992" w:gutter="0"/>
      <w:pgNumType w:start="2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F952"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8BA1FAD">
                          <w:pPr>
                            <w:pStyle w:val="6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2cHUdUAAAADAQAADwAAAAAAAAABACAAAAAiAAAAZHJzL2Rvd25y&#10;ZXYueG1sUEsBAhQAFAAAAAgAh07iQAcgzgMBAgAA8w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8BA1FAD">
                    <w:pPr>
                      <w:pStyle w:val="6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OTRiYjc4YWJhOWY2YmJkYjcxZmE3ZGEwN2I2YmQwYjcifQ=="/>
  </w:docVars>
  <w:rsids>
    <w:rsidRoot w:val="00000000"/>
    <w:rsid w:val="14C4192C"/>
    <w:rsid w:val="1F2F0993"/>
    <w:rsid w:val="34AE32A4"/>
    <w:rsid w:val="38332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="120" w:afterAutospacing="0" w:line="480" w:lineRule="auto"/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样式1"/>
    <w:basedOn w:val="1"/>
    <w:uiPriority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4</Pages>
  <Words>618</Words>
  <Characters>1989</Characters>
  <Lines>113</Lines>
  <Paragraphs>104</Paragraphs>
  <TotalTime>1</TotalTime>
  <ScaleCrop>false</ScaleCrop>
  <LinksUpToDate>false</LinksUpToDate>
  <CharactersWithSpaces>1989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2020-05-10T06:11:00Z</dcterms:created>
  <dc:creator>User274</dc:creator>
  <cp:lastModifiedBy>、小铎</cp:lastModifiedBy>
  <dcterms:modified xsi:type="dcterms:W3CDTF">2024-09-11T01:30:51Z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F456E6397A86496684A90D06F2213CDF_13</vt:lpwstr>
  </property>
</Properties>
</file>